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19D3" w14:textId="77777777" w:rsidR="00B4229C" w:rsidRPr="00B4229C" w:rsidRDefault="00B4229C" w:rsidP="00B4229C">
      <w:pPr>
        <w:pStyle w:val="Corpotesto"/>
        <w:rPr>
          <w:rFonts w:ascii="Arial" w:hAnsi="Arial" w:cs="Arial"/>
          <w:b/>
          <w:bCs/>
          <w:sz w:val="24"/>
          <w:szCs w:val="24"/>
          <w:lang w:eastAsia="it-IT" w:bidi="it-IT"/>
        </w:rPr>
      </w:pPr>
      <w:r w:rsidRPr="00B4229C">
        <w:rPr>
          <w:rFonts w:ascii="Arial" w:hAnsi="Arial" w:cs="Arial"/>
          <w:b/>
          <w:bCs/>
          <w:sz w:val="24"/>
          <w:szCs w:val="24"/>
          <w:lang w:eastAsia="it-IT" w:bidi="it-IT"/>
        </w:rPr>
        <w:t>LIBERATORIA PARTECIPAZIONE ATTIVITA’ ORIENTAMENTO</w:t>
      </w:r>
    </w:p>
    <w:p w14:paraId="45A3A1A6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317D29A8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Noi sottoscritti ______________________________ e _________________</w:t>
      </w:r>
      <w:r>
        <w:rPr>
          <w:rFonts w:ascii="Arial" w:hAnsi="Arial" w:cs="Arial"/>
          <w:sz w:val="24"/>
          <w:szCs w:val="24"/>
          <w:lang w:eastAsia="it-IT" w:bidi="it-IT"/>
        </w:rPr>
        <w:t>__</w:t>
      </w:r>
      <w:r w:rsidRPr="003B710F">
        <w:rPr>
          <w:rFonts w:ascii="Arial" w:hAnsi="Arial" w:cs="Arial"/>
          <w:sz w:val="24"/>
          <w:szCs w:val="24"/>
          <w:lang w:eastAsia="it-IT" w:bidi="it-IT"/>
        </w:rPr>
        <w:t>_______________</w:t>
      </w:r>
    </w:p>
    <w:p w14:paraId="29B3EF65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genitori di   _____________________________________________________________________</w:t>
      </w:r>
    </w:p>
    <w:p w14:paraId="76F3B59A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esercenti sullo/la studente/</w:t>
      </w:r>
      <w:proofErr w:type="spellStart"/>
      <w:r w:rsidRPr="003B710F">
        <w:rPr>
          <w:rFonts w:ascii="Arial" w:hAnsi="Arial" w:cs="Arial"/>
          <w:sz w:val="24"/>
          <w:szCs w:val="24"/>
          <w:lang w:eastAsia="it-IT" w:bidi="it-IT"/>
        </w:rPr>
        <w:t>ssa</w:t>
      </w:r>
      <w:proofErr w:type="spellEnd"/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 la potestà genitoriale, esprimiamo esplicitamente il nostro consenso alla partecipazione di nostro/a figlio/a alle attività di </w:t>
      </w:r>
      <w:r>
        <w:rPr>
          <w:rFonts w:ascii="Arial" w:hAnsi="Arial" w:cs="Arial"/>
          <w:sz w:val="24"/>
          <w:szCs w:val="24"/>
          <w:lang w:eastAsia="it-IT" w:bidi="it-IT"/>
        </w:rPr>
        <w:t>orientamento</w:t>
      </w:r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 organizzate dalla scuola.</w:t>
      </w:r>
    </w:p>
    <w:p w14:paraId="7E8AD2D2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In particolare, con la presente autorizziamo la sua presenza presso </w:t>
      </w:r>
    </w:p>
    <w:p w14:paraId="2EC6C87D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 L’Istituto Erasmo da Rotterdam di Bollate</w:t>
      </w:r>
    </w:p>
    <w:p w14:paraId="1B06232D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 L’Istituto/ Ente ___________________________________</w:t>
      </w:r>
    </w:p>
    <w:p w14:paraId="55803EED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33FAF22D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in data _________________________________   dalle ore ___________ alle ore ___________</w:t>
      </w:r>
    </w:p>
    <w:p w14:paraId="3D29674A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ed il suo rientro a casa in modo autonomo al termine dell’attività.</w:t>
      </w:r>
    </w:p>
    <w:p w14:paraId="786C4B89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6D9AB5D0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 xml:space="preserve">Firma del padre </w:t>
      </w:r>
      <w:r w:rsidRPr="003B710F">
        <w:rPr>
          <w:rFonts w:ascii="Arial" w:hAnsi="Arial" w:cs="Arial"/>
          <w:sz w:val="24"/>
          <w:szCs w:val="24"/>
          <w:lang w:eastAsia="it-IT" w:bidi="it-IT"/>
        </w:rPr>
        <w:tab/>
        <w:t>_________________________</w:t>
      </w:r>
    </w:p>
    <w:p w14:paraId="633DCDE4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  <w:r w:rsidRPr="003B710F">
        <w:rPr>
          <w:rFonts w:ascii="Arial" w:hAnsi="Arial" w:cs="Arial"/>
          <w:sz w:val="24"/>
          <w:szCs w:val="24"/>
          <w:lang w:eastAsia="it-IT" w:bidi="it-IT"/>
        </w:rPr>
        <w:t>Firma della madre   _________________________</w:t>
      </w:r>
    </w:p>
    <w:p w14:paraId="5510A23B" w14:textId="77777777" w:rsidR="00B4229C" w:rsidRPr="003B710F" w:rsidRDefault="00B4229C" w:rsidP="00B4229C">
      <w:pPr>
        <w:pStyle w:val="Corpotesto"/>
        <w:rPr>
          <w:rFonts w:ascii="Arial" w:hAnsi="Arial" w:cs="Arial"/>
          <w:sz w:val="24"/>
          <w:szCs w:val="24"/>
          <w:lang w:eastAsia="it-IT" w:bidi="it-IT"/>
        </w:rPr>
      </w:pPr>
    </w:p>
    <w:p w14:paraId="7A2C9BAE" w14:textId="77777777" w:rsidR="00B4229C" w:rsidRDefault="00B4229C" w:rsidP="00B4229C">
      <w:pPr>
        <w:pStyle w:val="Corpotesto"/>
      </w:pPr>
      <w:r w:rsidRPr="003B710F">
        <w:rPr>
          <w:rFonts w:ascii="Arial" w:hAnsi="Arial" w:cs="Arial"/>
          <w:sz w:val="24"/>
          <w:szCs w:val="24"/>
          <w:lang w:eastAsia="it-IT" w:bidi="it-IT"/>
        </w:rPr>
        <w:t>È necessaria la firma di entrambi i genitori o la firma dell’affidatario unico nel caso in cui l’altro genitore (o entrambi) non sia più in possesso della patria potestà.</w:t>
      </w:r>
    </w:p>
    <w:p w14:paraId="3C3D1B1D" w14:textId="77777777" w:rsidR="00D03F1B" w:rsidRDefault="00D03F1B" w:rsidP="00661552">
      <w:pPr>
        <w:rPr>
          <w:rFonts w:ascii="Arial" w:hAnsi="Arial" w:cs="Arial"/>
        </w:rPr>
      </w:pPr>
    </w:p>
    <w:p w14:paraId="0953ECB5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412477E5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55909844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38D7B0D6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51BCCA87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23BB4B73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302DC1AA" w14:textId="77777777" w:rsidR="00D03F1B" w:rsidRDefault="00D03F1B" w:rsidP="00D03F1B">
      <w:pPr>
        <w:jc w:val="center"/>
        <w:rPr>
          <w:rFonts w:ascii="Arial" w:hAnsi="Arial" w:cs="Arial"/>
        </w:rPr>
      </w:pPr>
    </w:p>
    <w:p w14:paraId="42AEB08C" w14:textId="77777777" w:rsidR="00D03F1B" w:rsidRPr="00D03F1B" w:rsidRDefault="00D03F1B" w:rsidP="00D03F1B">
      <w:pPr>
        <w:jc w:val="center"/>
        <w:rPr>
          <w:rFonts w:ascii="Arial" w:hAnsi="Arial" w:cs="Arial"/>
        </w:rPr>
      </w:pPr>
    </w:p>
    <w:sectPr w:rsidR="00D03F1B" w:rsidRPr="00D03F1B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10BCD" w14:textId="77777777" w:rsidR="00613000" w:rsidRDefault="00613000" w:rsidP="003B710F">
      <w:r>
        <w:separator/>
      </w:r>
    </w:p>
  </w:endnote>
  <w:endnote w:type="continuationSeparator" w:id="0">
    <w:p w14:paraId="7917AB53" w14:textId="77777777" w:rsidR="00613000" w:rsidRDefault="00613000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34D693B8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D03F1B" w:rsidRPr="00D03F1B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C31613" w14:textId="77777777" w:rsidR="004C470B" w:rsidRDefault="00E57949" w:rsidP="004C470B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4C470B">
      <w:rPr>
        <w:rFonts w:ascii="Arial" w:hAnsi="Arial" w:cs="Arial"/>
        <w:sz w:val="18"/>
        <w:szCs w:val="18"/>
      </w:rPr>
      <w:t>PEC: MITD450009@pec.istruzione.it</w:t>
    </w:r>
  </w:p>
  <w:p w14:paraId="631EF2BA" w14:textId="1D32DA2E" w:rsidR="00F01B82" w:rsidRPr="00657E71" w:rsidRDefault="00E57949" w:rsidP="004C470B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BC75" w14:textId="77777777" w:rsidR="00613000" w:rsidRDefault="00613000" w:rsidP="003B710F">
      <w:r>
        <w:separator/>
      </w:r>
    </w:p>
  </w:footnote>
  <w:footnote w:type="continuationSeparator" w:id="0">
    <w:p w14:paraId="29F7C6A5" w14:textId="77777777" w:rsidR="00613000" w:rsidRDefault="00613000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243857"/>
    <w:rsid w:val="002802BA"/>
    <w:rsid w:val="00281752"/>
    <w:rsid w:val="002C355D"/>
    <w:rsid w:val="002E5E6F"/>
    <w:rsid w:val="00331166"/>
    <w:rsid w:val="00354A90"/>
    <w:rsid w:val="00370172"/>
    <w:rsid w:val="003A22DC"/>
    <w:rsid w:val="003B710F"/>
    <w:rsid w:val="003E438D"/>
    <w:rsid w:val="00457F35"/>
    <w:rsid w:val="004768F2"/>
    <w:rsid w:val="004C470B"/>
    <w:rsid w:val="004E4A9F"/>
    <w:rsid w:val="00504539"/>
    <w:rsid w:val="0056654F"/>
    <w:rsid w:val="005D232E"/>
    <w:rsid w:val="005D63DA"/>
    <w:rsid w:val="005E238C"/>
    <w:rsid w:val="00613000"/>
    <w:rsid w:val="00657E71"/>
    <w:rsid w:val="00661552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8506FE"/>
    <w:rsid w:val="00875AFA"/>
    <w:rsid w:val="008C411D"/>
    <w:rsid w:val="0093702D"/>
    <w:rsid w:val="009A010C"/>
    <w:rsid w:val="009D662A"/>
    <w:rsid w:val="00A6334B"/>
    <w:rsid w:val="00A858AD"/>
    <w:rsid w:val="00AB2A4D"/>
    <w:rsid w:val="00B4229C"/>
    <w:rsid w:val="00B5039B"/>
    <w:rsid w:val="00B63CBE"/>
    <w:rsid w:val="00B87C7A"/>
    <w:rsid w:val="00B92FAC"/>
    <w:rsid w:val="00CC4605"/>
    <w:rsid w:val="00D03F1B"/>
    <w:rsid w:val="00D2628C"/>
    <w:rsid w:val="00D621FF"/>
    <w:rsid w:val="00DC011C"/>
    <w:rsid w:val="00DC51BB"/>
    <w:rsid w:val="00DF4D8A"/>
    <w:rsid w:val="00E06FB4"/>
    <w:rsid w:val="00E22119"/>
    <w:rsid w:val="00E512C3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2024-07-31T11:09:00Z</dcterms:created>
  <dcterms:modified xsi:type="dcterms:W3CDTF">2024-09-29T17:02:00Z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